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D5" w:rsidRDefault="00B654D5">
      <w:pPr>
        <w:pStyle w:val="Title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-128905</wp:posOffset>
                </wp:positionV>
                <wp:extent cx="4724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4D5" w:rsidRPr="000C4A5B" w:rsidRDefault="00B654D5" w:rsidP="000C4A5B">
                            <w:pPr>
                              <w:jc w:val="right"/>
                              <w:rPr>
                                <w:rFonts w:ascii="Leelawadee UI Semilight" w:eastAsia="Times New Roman" w:hAnsi="Leelawadee UI Semilight" w:cs="Leelawadee UI Semilight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C4A5B">
                              <w:rPr>
                                <w:rFonts w:ascii="Leelawadee UI Semilight" w:eastAsia="Times New Roman" w:hAnsi="Leelawadee UI Semilight" w:cs="Leelawadee UI Semilight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eastAsia="en-US"/>
                              </w:rPr>
                              <w:t xml:space="preserve">Ministry of </w:t>
                            </w:r>
                            <w:r w:rsidR="007D7B6F">
                              <w:rPr>
                                <w:rFonts w:ascii="Leelawadee UI Semilight" w:eastAsia="Times New Roman" w:hAnsi="Leelawadee UI Semilight" w:cs="Leelawadee UI Semilight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eastAsia="en-US"/>
                              </w:rPr>
                              <w:t xml:space="preserve">Foreign Affairs and </w:t>
                            </w:r>
                            <w:r w:rsidRPr="000C4A5B">
                              <w:rPr>
                                <w:rFonts w:ascii="Leelawadee UI Semilight" w:eastAsia="Times New Roman" w:hAnsi="Leelawadee UI Semilight" w:cs="Leelawadee UI Semilight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eastAsia="en-US"/>
                              </w:rPr>
                              <w:t>Tourism</w:t>
                            </w:r>
                          </w:p>
                          <w:p w:rsidR="00B654D5" w:rsidRPr="000C4A5B" w:rsidRDefault="007D7B6F" w:rsidP="000C4A5B">
                            <w:pPr>
                              <w:jc w:val="right"/>
                              <w:rPr>
                                <w:rFonts w:ascii="Leelawadee UI Semilight" w:hAnsi="Leelawadee UI Semilight" w:cs="Leelawadee UI Semil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eelawadee UI Semilight" w:eastAsia="Times New Roman" w:hAnsi="Leelawadee UI Semilight" w:cs="Leelawadee UI Semilight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eastAsia="en-US"/>
                              </w:rPr>
                              <w:t>Tourism</w:t>
                            </w:r>
                            <w:r w:rsidR="0063799E">
                              <w:rPr>
                                <w:rFonts w:ascii="Leelawadee UI Semilight" w:eastAsia="Times New Roman" w:hAnsi="Leelawadee UI Semilight" w:cs="Leelawadee UI Semilight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eastAsia="en-US"/>
                              </w:rPr>
                              <w:t xml:space="preserve">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8pt;margin-top:-10.15pt;width:37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LQwIA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" stroked="f">
                <v:textbox style="mso-fit-shape-to-text:t">
                  <w:txbxContent>
                    <w:p w:rsidR="00B654D5" w:rsidRPr="000C4A5B" w:rsidRDefault="00B654D5" w:rsidP="000C4A5B">
                      <w:pPr>
                        <w:jc w:val="right"/>
                        <w:rPr>
                          <w:rFonts w:ascii="Leelawadee UI Semilight" w:eastAsia="Times New Roman" w:hAnsi="Leelawadee UI Semilight" w:cs="Leelawadee UI Semilight"/>
                          <w:b/>
                          <w:color w:val="595959" w:themeColor="text1" w:themeTint="A6"/>
                          <w:sz w:val="26"/>
                          <w:szCs w:val="26"/>
                          <w:lang w:eastAsia="en-US"/>
                        </w:rPr>
                      </w:pPr>
                      <w:r w:rsidRPr="000C4A5B">
                        <w:rPr>
                          <w:rFonts w:ascii="Leelawadee UI Semilight" w:eastAsia="Times New Roman" w:hAnsi="Leelawadee UI Semilight" w:cs="Leelawadee UI Semilight"/>
                          <w:b/>
                          <w:color w:val="595959" w:themeColor="text1" w:themeTint="A6"/>
                          <w:sz w:val="26"/>
                          <w:szCs w:val="26"/>
                          <w:lang w:eastAsia="en-US"/>
                        </w:rPr>
                        <w:t xml:space="preserve">Ministry of </w:t>
                      </w:r>
                      <w:r w:rsidR="007D7B6F">
                        <w:rPr>
                          <w:rFonts w:ascii="Leelawadee UI Semilight" w:eastAsia="Times New Roman" w:hAnsi="Leelawadee UI Semilight" w:cs="Leelawadee UI Semilight"/>
                          <w:b/>
                          <w:color w:val="595959" w:themeColor="text1" w:themeTint="A6"/>
                          <w:sz w:val="26"/>
                          <w:szCs w:val="26"/>
                          <w:lang w:eastAsia="en-US"/>
                        </w:rPr>
                        <w:t xml:space="preserve">Foreign Affairs and </w:t>
                      </w:r>
                      <w:r w:rsidRPr="000C4A5B">
                        <w:rPr>
                          <w:rFonts w:ascii="Leelawadee UI Semilight" w:eastAsia="Times New Roman" w:hAnsi="Leelawadee UI Semilight" w:cs="Leelawadee UI Semilight"/>
                          <w:b/>
                          <w:color w:val="595959" w:themeColor="text1" w:themeTint="A6"/>
                          <w:sz w:val="26"/>
                          <w:szCs w:val="26"/>
                          <w:lang w:eastAsia="en-US"/>
                        </w:rPr>
                        <w:t>Tourism</w:t>
                      </w:r>
                    </w:p>
                    <w:p w:rsidR="00B654D5" w:rsidRPr="000C4A5B" w:rsidRDefault="007D7B6F" w:rsidP="000C4A5B">
                      <w:pPr>
                        <w:jc w:val="right"/>
                        <w:rPr>
                          <w:rFonts w:ascii="Leelawadee UI Semilight" w:hAnsi="Leelawadee UI Semilight" w:cs="Leelawadee UI Semilight"/>
                          <w:sz w:val="26"/>
                          <w:szCs w:val="26"/>
                        </w:rPr>
                      </w:pPr>
                      <w:r>
                        <w:rPr>
                          <w:rFonts w:ascii="Leelawadee UI Semilight" w:eastAsia="Times New Roman" w:hAnsi="Leelawadee UI Semilight" w:cs="Leelawadee UI Semilight"/>
                          <w:b/>
                          <w:color w:val="595959" w:themeColor="text1" w:themeTint="A6"/>
                          <w:sz w:val="26"/>
                          <w:szCs w:val="26"/>
                          <w:lang w:eastAsia="en-US"/>
                        </w:rPr>
                        <w:t>Tourism</w:t>
                      </w:r>
                      <w:r w:rsidR="0063799E">
                        <w:rPr>
                          <w:rFonts w:ascii="Leelawadee UI Semilight" w:eastAsia="Times New Roman" w:hAnsi="Leelawadee UI Semilight" w:cs="Leelawadee UI Semilight"/>
                          <w:b/>
                          <w:color w:val="595959" w:themeColor="text1" w:themeTint="A6"/>
                          <w:sz w:val="26"/>
                          <w:szCs w:val="26"/>
                          <w:lang w:eastAsia="en-US"/>
                        </w:rPr>
                        <w:t xml:space="preserve"> Department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54D5" w:rsidRDefault="00B654D5">
      <w:pPr>
        <w:pStyle w:val="Title"/>
      </w:pPr>
    </w:p>
    <w:p w:rsidR="00B654D5" w:rsidRDefault="00B654D5">
      <w:pPr>
        <w:pStyle w:val="Title"/>
      </w:pPr>
    </w:p>
    <w:p w:rsidR="008F06D4" w:rsidRDefault="008F06D4">
      <w:pPr>
        <w:pStyle w:val="Title"/>
      </w:pPr>
    </w:p>
    <w:p w:rsidR="008360D2" w:rsidRPr="000C4A5B" w:rsidRDefault="007B2293" w:rsidP="007B2293">
      <w:pPr>
        <w:pStyle w:val="Title"/>
        <w:ind w:left="450" w:hanging="90"/>
        <w:rPr>
          <w:rFonts w:ascii="Leelawadee UI Semilight" w:hAnsi="Leelawadee UI Semilight" w:cs="Leelawadee UI Semilight"/>
          <w:sz w:val="26"/>
          <w:szCs w:val="26"/>
        </w:rPr>
      </w:pPr>
      <w:r w:rsidRPr="000C4A5B">
        <w:rPr>
          <w:rFonts w:ascii="Leelawadee UI Semilight" w:hAnsi="Leelawadee UI Semilight" w:cs="Leelawadee UI Semilight"/>
          <w:sz w:val="26"/>
          <w:szCs w:val="26"/>
        </w:rPr>
        <w:t>HOTEL CLASSIFICATION APPLICATION FORM</w:t>
      </w:r>
    </w:p>
    <w:p w:rsidR="008F06D4" w:rsidRPr="00E63E8C" w:rsidRDefault="008F06D4" w:rsidP="007B2293">
      <w:pPr>
        <w:pStyle w:val="Title"/>
        <w:ind w:left="450" w:hanging="90"/>
        <w:rPr>
          <w:sz w:val="26"/>
          <w:szCs w:val="26"/>
        </w:rPr>
      </w:pPr>
    </w:p>
    <w:p w:rsidR="008360D2" w:rsidRPr="005216AE" w:rsidRDefault="007B2293" w:rsidP="007B2293">
      <w:pPr>
        <w:pStyle w:val="Heading1"/>
        <w:numPr>
          <w:ilvl w:val="0"/>
          <w:numId w:val="4"/>
        </w:numPr>
      </w:pPr>
      <w:r w:rsidRPr="005216AE">
        <w:t>General Info</w:t>
      </w:r>
    </w:p>
    <w:p w:rsidR="00E63E8C" w:rsidRDefault="00E63E8C" w:rsidP="00E63E8C">
      <w:pPr>
        <w:pStyle w:val="ListNumber"/>
      </w:pPr>
      <w:r w:rsidRPr="00E63E8C">
        <w:t xml:space="preserve">Please complete and return to the </w:t>
      </w:r>
      <w:r w:rsidR="007B2293">
        <w:t>Tourism Department within the</w:t>
      </w:r>
      <w:r w:rsidR="000C4A5B">
        <w:t xml:space="preserve"> time frame stipulated</w:t>
      </w:r>
      <w:r w:rsidR="00FA2D8F">
        <w:t>.</w:t>
      </w:r>
      <w:r w:rsidR="007B2293">
        <w:t xml:space="preserve"> </w:t>
      </w:r>
    </w:p>
    <w:p w:rsidR="00E63E8C" w:rsidRDefault="00E63E8C" w:rsidP="00E63E8C">
      <w:pPr>
        <w:pStyle w:val="ListNumber"/>
      </w:pPr>
      <w:r>
        <w:t>It is important that you provide us with the correct and complete information to ensure that your application is processed timeously.</w:t>
      </w:r>
    </w:p>
    <w:p w:rsidR="00E63E8C" w:rsidRDefault="00E63E8C" w:rsidP="00E63E8C">
      <w:pPr>
        <w:pStyle w:val="ListNumber"/>
      </w:pPr>
      <w:r>
        <w:t xml:space="preserve">All applications should be signed by a duly </w:t>
      </w:r>
      <w:r w:rsidR="005257B0">
        <w:t>authorized</w:t>
      </w:r>
      <w:r>
        <w:t xml:space="preserve"> representative of the e</w:t>
      </w:r>
      <w:r w:rsidR="007B2293">
        <w:t>stablishment</w:t>
      </w:r>
      <w:r>
        <w:t>.</w:t>
      </w:r>
    </w:p>
    <w:p w:rsidR="00E63E8C" w:rsidRDefault="00E63E8C" w:rsidP="00E63E8C">
      <w:pPr>
        <w:pStyle w:val="ListNumber"/>
      </w:pPr>
      <w:r>
        <w:t>Please ensure that</w:t>
      </w:r>
      <w:r w:rsidR="007B2293">
        <w:t xml:space="preserve"> </w:t>
      </w:r>
      <w:r>
        <w:t>all the required documents</w:t>
      </w:r>
      <w:r w:rsidR="007B2293" w:rsidRPr="007B2293">
        <w:t xml:space="preserve"> </w:t>
      </w:r>
      <w:r w:rsidR="007B2293">
        <w:t>are attached</w:t>
      </w:r>
      <w:r>
        <w:t>.</w:t>
      </w:r>
    </w:p>
    <w:p w:rsidR="008F06D4" w:rsidRDefault="008F06D4" w:rsidP="008F06D4">
      <w:pPr>
        <w:pStyle w:val="ListNumber"/>
        <w:numPr>
          <w:ilvl w:val="0"/>
          <w:numId w:val="0"/>
        </w:numPr>
        <w:ind w:left="720"/>
      </w:pPr>
    </w:p>
    <w:p w:rsidR="008360D2" w:rsidRDefault="00F1266A" w:rsidP="007B2293">
      <w:pPr>
        <w:pStyle w:val="Heading1"/>
        <w:numPr>
          <w:ilvl w:val="0"/>
          <w:numId w:val="4"/>
        </w:numPr>
      </w:pPr>
      <w:r>
        <w:t>Hotel Information</w:t>
      </w:r>
    </w:p>
    <w:tbl>
      <w:tblPr>
        <w:tblW w:w="4784" w:type="pct"/>
        <w:tblInd w:w="360" w:type="dxa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787"/>
        <w:gridCol w:w="282"/>
        <w:gridCol w:w="2517"/>
        <w:gridCol w:w="1958"/>
        <w:gridCol w:w="3445"/>
      </w:tblGrid>
      <w:tr w:rsidR="008360D2" w:rsidTr="008F06D4">
        <w:tc>
          <w:tcPr>
            <w:tcW w:w="2070" w:type="dxa"/>
            <w:gridSpan w:val="2"/>
          </w:tcPr>
          <w:p w:rsidR="008360D2" w:rsidRDefault="00F1266A" w:rsidP="00F1266A">
            <w:r>
              <w:t>Registered Name of the Establishment</w:t>
            </w:r>
            <w:r w:rsidR="00FA2D8F">
              <w:t>:</w:t>
            </w:r>
          </w:p>
        </w:tc>
        <w:tc>
          <w:tcPr>
            <w:tcW w:w="7920" w:type="dxa"/>
            <w:gridSpan w:val="3"/>
            <w:tcBorders>
              <w:bottom w:val="single" w:sz="4" w:space="0" w:color="404040" w:themeColor="text1" w:themeTint="BF"/>
            </w:tcBorders>
          </w:tcPr>
          <w:p w:rsidR="008360D2" w:rsidRDefault="008360D2" w:rsidP="00F1266A"/>
        </w:tc>
      </w:tr>
      <w:tr w:rsidR="008360D2" w:rsidTr="008F06D4">
        <w:tc>
          <w:tcPr>
            <w:tcW w:w="2070" w:type="dxa"/>
            <w:gridSpan w:val="2"/>
          </w:tcPr>
          <w:p w:rsidR="008360D2" w:rsidRDefault="00F1266A" w:rsidP="00F1266A">
            <w:r>
              <w:t>Trade Name</w:t>
            </w:r>
            <w:r w:rsidR="00FA2D8F">
              <w:t>:</w:t>
            </w:r>
          </w:p>
        </w:tc>
        <w:tc>
          <w:tcPr>
            <w:tcW w:w="7920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8360D2" w:rsidRDefault="008360D2" w:rsidP="00F1266A"/>
        </w:tc>
      </w:tr>
      <w:tr w:rsidR="00F1266A" w:rsidTr="008F06D4">
        <w:tc>
          <w:tcPr>
            <w:tcW w:w="1788" w:type="dxa"/>
          </w:tcPr>
          <w:p w:rsidR="00F1266A" w:rsidRDefault="00F1266A" w:rsidP="00F1266A"/>
          <w:p w:rsidR="00F1266A" w:rsidRDefault="00F1266A" w:rsidP="00F1266A">
            <w:r>
              <w:t>Postal Address:</w:t>
            </w:r>
          </w:p>
        </w:tc>
        <w:tc>
          <w:tcPr>
            <w:tcW w:w="2799" w:type="dxa"/>
            <w:gridSpan w:val="2"/>
            <w:tcBorders>
              <w:bottom w:val="single" w:sz="4" w:space="0" w:color="404040" w:themeColor="text1" w:themeTint="BF"/>
            </w:tcBorders>
          </w:tcPr>
          <w:p w:rsidR="00F1266A" w:rsidRDefault="00F1266A" w:rsidP="00F1266A"/>
        </w:tc>
        <w:tc>
          <w:tcPr>
            <w:tcW w:w="1958" w:type="dxa"/>
            <w:tcMar>
              <w:left w:w="216" w:type="dxa"/>
            </w:tcMar>
          </w:tcPr>
          <w:p w:rsidR="00F1266A" w:rsidRDefault="00F1266A" w:rsidP="00F1266A"/>
          <w:p w:rsidR="00F1266A" w:rsidRDefault="00F1266A" w:rsidP="00F1266A">
            <w:r>
              <w:t>Physical Address:</w:t>
            </w:r>
          </w:p>
        </w:tc>
        <w:tc>
          <w:tcPr>
            <w:tcW w:w="3445" w:type="dxa"/>
            <w:tcBorders>
              <w:bottom w:val="single" w:sz="4" w:space="0" w:color="404040" w:themeColor="text1" w:themeTint="BF"/>
            </w:tcBorders>
          </w:tcPr>
          <w:p w:rsidR="00F1266A" w:rsidRDefault="00F1266A" w:rsidP="009E6729"/>
        </w:tc>
      </w:tr>
      <w:tr w:rsidR="00F1266A" w:rsidTr="008F06D4">
        <w:tc>
          <w:tcPr>
            <w:tcW w:w="1788" w:type="dxa"/>
          </w:tcPr>
          <w:p w:rsidR="00F1266A" w:rsidRDefault="00F1266A" w:rsidP="00F1266A">
            <w:r>
              <w:t>Island:</w:t>
            </w:r>
          </w:p>
        </w:tc>
        <w:tc>
          <w:tcPr>
            <w:tcW w:w="2799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1266A" w:rsidRDefault="00F1266A" w:rsidP="00F1266A"/>
        </w:tc>
        <w:tc>
          <w:tcPr>
            <w:tcW w:w="1958" w:type="dxa"/>
            <w:tcMar>
              <w:left w:w="216" w:type="dxa"/>
            </w:tcMar>
          </w:tcPr>
          <w:p w:rsidR="00F1266A" w:rsidRDefault="00F1266A" w:rsidP="00F1266A">
            <w:r>
              <w:t>Contact Number:</w:t>
            </w:r>
          </w:p>
        </w:tc>
        <w:tc>
          <w:tcPr>
            <w:tcW w:w="344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1266A" w:rsidRDefault="00F1266A" w:rsidP="00F1266A"/>
        </w:tc>
      </w:tr>
      <w:tr w:rsidR="00085DA3" w:rsidTr="008F06D4">
        <w:tc>
          <w:tcPr>
            <w:tcW w:w="2070" w:type="dxa"/>
            <w:gridSpan w:val="2"/>
          </w:tcPr>
          <w:p w:rsidR="00085DA3" w:rsidRDefault="00085DA3" w:rsidP="009E6729">
            <w:r>
              <w:t>Email Address:</w:t>
            </w:r>
          </w:p>
        </w:tc>
        <w:tc>
          <w:tcPr>
            <w:tcW w:w="7920" w:type="dxa"/>
            <w:gridSpan w:val="3"/>
          </w:tcPr>
          <w:p w:rsidR="00085DA3" w:rsidRDefault="00085DA3" w:rsidP="009E6729"/>
        </w:tc>
      </w:tr>
      <w:tr w:rsidR="00F8267B" w:rsidTr="008F06D4">
        <w:tc>
          <w:tcPr>
            <w:tcW w:w="2070" w:type="dxa"/>
            <w:gridSpan w:val="2"/>
          </w:tcPr>
          <w:p w:rsidR="00F8267B" w:rsidRDefault="00F8267B" w:rsidP="009E6729">
            <w:r>
              <w:t>Average Occupancy Rate:</w:t>
            </w:r>
          </w:p>
        </w:tc>
        <w:tc>
          <w:tcPr>
            <w:tcW w:w="7920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8267B" w:rsidRDefault="00F8267B" w:rsidP="009E6729"/>
        </w:tc>
      </w:tr>
      <w:tr w:rsidR="00F8267B" w:rsidTr="008F06D4">
        <w:tc>
          <w:tcPr>
            <w:tcW w:w="2070" w:type="dxa"/>
            <w:gridSpan w:val="2"/>
          </w:tcPr>
          <w:p w:rsidR="00F8267B" w:rsidRDefault="00F8267B" w:rsidP="009E6729">
            <w:r>
              <w:t>Average Room Rate:</w:t>
            </w:r>
          </w:p>
        </w:tc>
        <w:tc>
          <w:tcPr>
            <w:tcW w:w="7920" w:type="dxa"/>
            <w:gridSpan w:val="3"/>
            <w:tcBorders>
              <w:bottom w:val="single" w:sz="4" w:space="0" w:color="404040" w:themeColor="text1" w:themeTint="BF"/>
            </w:tcBorders>
          </w:tcPr>
          <w:p w:rsidR="00F8267B" w:rsidRDefault="00F8267B" w:rsidP="009E6729"/>
        </w:tc>
      </w:tr>
    </w:tbl>
    <w:p w:rsidR="008360D2" w:rsidRDefault="009825C8" w:rsidP="007B2293">
      <w:pPr>
        <w:pStyle w:val="Heading1"/>
        <w:numPr>
          <w:ilvl w:val="0"/>
          <w:numId w:val="4"/>
        </w:numPr>
        <w:pBdr>
          <w:top w:val="single" w:sz="4" w:space="0" w:color="auto"/>
        </w:pBdr>
      </w:pPr>
      <w:r>
        <w:t xml:space="preserve">Management Details </w:t>
      </w:r>
    </w:p>
    <w:tbl>
      <w:tblPr>
        <w:tblW w:w="4871" w:type="pct"/>
        <w:tblInd w:w="270" w:type="dxa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791"/>
        <w:gridCol w:w="3430"/>
        <w:gridCol w:w="1790"/>
        <w:gridCol w:w="3160"/>
      </w:tblGrid>
      <w:tr w:rsidR="008360D2" w:rsidTr="007B2293">
        <w:tc>
          <w:tcPr>
            <w:tcW w:w="1790" w:type="dxa"/>
          </w:tcPr>
          <w:p w:rsidR="008360D2" w:rsidRDefault="009825C8" w:rsidP="007B2293">
            <w:r>
              <w:t>General Manager</w:t>
            </w:r>
            <w:r w:rsidR="00FA2D8F">
              <w:t>:</w:t>
            </w:r>
          </w:p>
        </w:tc>
        <w:tc>
          <w:tcPr>
            <w:tcW w:w="3430" w:type="dxa"/>
            <w:tcBorders>
              <w:bottom w:val="single" w:sz="4" w:space="0" w:color="404040" w:themeColor="text1" w:themeTint="BF"/>
            </w:tcBorders>
          </w:tcPr>
          <w:p w:rsidR="008360D2" w:rsidRDefault="008360D2" w:rsidP="007B2293"/>
        </w:tc>
        <w:tc>
          <w:tcPr>
            <w:tcW w:w="1790" w:type="dxa"/>
            <w:tcMar>
              <w:left w:w="216" w:type="dxa"/>
            </w:tcMar>
          </w:tcPr>
          <w:p w:rsidR="008360D2" w:rsidRDefault="009825C8" w:rsidP="007B2293">
            <w:r>
              <w:t>Contact Number:</w:t>
            </w:r>
          </w:p>
        </w:tc>
        <w:tc>
          <w:tcPr>
            <w:tcW w:w="3160" w:type="dxa"/>
            <w:tcBorders>
              <w:bottom w:val="single" w:sz="4" w:space="0" w:color="404040" w:themeColor="text1" w:themeTint="BF"/>
            </w:tcBorders>
          </w:tcPr>
          <w:p w:rsidR="008360D2" w:rsidRDefault="008360D2" w:rsidP="007B2293"/>
        </w:tc>
      </w:tr>
    </w:tbl>
    <w:p w:rsidR="008360D2" w:rsidRDefault="008360D2" w:rsidP="007B2293"/>
    <w:tbl>
      <w:tblPr>
        <w:tblW w:w="4871" w:type="pct"/>
        <w:tblInd w:w="270" w:type="dxa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800"/>
        <w:gridCol w:w="8371"/>
      </w:tblGrid>
      <w:tr w:rsidR="009825C8" w:rsidTr="008F06D4">
        <w:tc>
          <w:tcPr>
            <w:tcW w:w="1800" w:type="dxa"/>
          </w:tcPr>
          <w:p w:rsidR="009825C8" w:rsidRDefault="009825C8" w:rsidP="007B2293">
            <w:r>
              <w:t>Email Address:</w:t>
            </w:r>
          </w:p>
        </w:tc>
        <w:tc>
          <w:tcPr>
            <w:tcW w:w="8371" w:type="dxa"/>
            <w:tcBorders>
              <w:bottom w:val="single" w:sz="4" w:space="0" w:color="404040" w:themeColor="text1" w:themeTint="BF"/>
            </w:tcBorders>
          </w:tcPr>
          <w:p w:rsidR="009825C8" w:rsidRDefault="009825C8" w:rsidP="007B2293"/>
        </w:tc>
      </w:tr>
    </w:tbl>
    <w:p w:rsidR="006F65CA" w:rsidRDefault="006F65CA" w:rsidP="007B2293"/>
    <w:p w:rsidR="008F06D4" w:rsidRDefault="008F06D4" w:rsidP="007B2293"/>
    <w:p w:rsidR="008F06D4" w:rsidRDefault="008F06D4" w:rsidP="007B2293"/>
    <w:p w:rsidR="008F06D4" w:rsidRDefault="008F06D4" w:rsidP="007B2293"/>
    <w:p w:rsidR="008F06D4" w:rsidRDefault="008F06D4" w:rsidP="007B2293"/>
    <w:p w:rsidR="006F65CA" w:rsidRPr="007B2293" w:rsidRDefault="006F65CA" w:rsidP="007B2293">
      <w:pPr>
        <w:pStyle w:val="ListParagraph"/>
        <w:numPr>
          <w:ilvl w:val="0"/>
          <w:numId w:val="4"/>
        </w:num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hd w:val="clear" w:color="auto" w:fill="404040" w:themeFill="text1" w:themeFillTint="BF"/>
        <w:spacing w:before="240" w:after="200"/>
        <w:jc w:val="center"/>
        <w:outlineLvl w:val="0"/>
        <w:rPr>
          <w:rFonts w:asciiTheme="majorHAnsi" w:eastAsiaTheme="majorEastAsia" w:hAnsiTheme="majorHAnsi" w:cs="Times New Roman"/>
          <w:b/>
          <w:color w:val="FFFFFF" w:themeColor="background1"/>
          <w:sz w:val="24"/>
          <w:szCs w:val="24"/>
        </w:rPr>
      </w:pPr>
      <w:r w:rsidRPr="007B2293">
        <w:rPr>
          <w:rFonts w:asciiTheme="majorHAnsi" w:eastAsiaTheme="majorEastAsia" w:hAnsiTheme="majorHAnsi" w:cs="Times New Roman"/>
          <w:b/>
          <w:color w:val="FFFFFF" w:themeColor="background1"/>
          <w:sz w:val="24"/>
          <w:szCs w:val="24"/>
        </w:rPr>
        <w:lastRenderedPageBreak/>
        <w:t>Hotel Facilities</w:t>
      </w:r>
    </w:p>
    <w:p w:rsidR="006F65CA" w:rsidRDefault="00085DA3" w:rsidP="005216AE">
      <w:pPr>
        <w:ind w:left="-90" w:firstLine="450"/>
      </w:pPr>
      <w:r>
        <w:t>*Please provide a list of facilities</w:t>
      </w:r>
      <w:r w:rsidR="005216AE">
        <w:t xml:space="preserve"> available at the hotel</w:t>
      </w:r>
      <w:r>
        <w:t>. (</w:t>
      </w:r>
      <w:proofErr w:type="spellStart"/>
      <w:r>
        <w:t>eg</w:t>
      </w:r>
      <w:proofErr w:type="spellEnd"/>
      <w:r>
        <w:t xml:space="preserve"> bars, restaurants, swimming pool </w:t>
      </w:r>
      <w:proofErr w:type="gramStart"/>
      <w:r>
        <w:t>etc..</w:t>
      </w:r>
      <w:proofErr w:type="gramEnd"/>
      <w:r>
        <w:t>)</w:t>
      </w:r>
    </w:p>
    <w:p w:rsidR="008F06D4" w:rsidRDefault="000B06EE" w:rsidP="008F06D4">
      <w:pPr>
        <w:ind w:left="-90" w:firstLine="36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2EAC1" wp14:editId="35D4D823">
                <wp:simplePos x="0" y="0"/>
                <wp:positionH relativeFrom="page">
                  <wp:posOffset>676275</wp:posOffset>
                </wp:positionH>
                <wp:positionV relativeFrom="paragraph">
                  <wp:posOffset>102871</wp:posOffset>
                </wp:positionV>
                <wp:extent cx="6391275" cy="2533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67B" w:rsidRDefault="00F8267B"/>
                          <w:p w:rsidR="00F8267B" w:rsidRDefault="00F8267B"/>
                          <w:p w:rsidR="00F8267B" w:rsidRDefault="00F8267B"/>
                          <w:p w:rsidR="00F8267B" w:rsidRDefault="00F8267B"/>
                          <w:p w:rsidR="00F8267B" w:rsidRDefault="00F8267B"/>
                          <w:p w:rsidR="00F8267B" w:rsidRDefault="00F8267B"/>
                          <w:p w:rsidR="008F06D4" w:rsidRDefault="008F06D4"/>
                          <w:p w:rsidR="000B06EE" w:rsidRDefault="000B06EE"/>
                          <w:p w:rsidR="000B06EE" w:rsidRDefault="000B06EE"/>
                          <w:p w:rsidR="000B06EE" w:rsidRDefault="000B06EE"/>
                          <w:p w:rsidR="000B06EE" w:rsidRDefault="000B06EE"/>
                          <w:p w:rsidR="000B06EE" w:rsidRDefault="000B06EE"/>
                          <w:p w:rsidR="000B06EE" w:rsidRDefault="000B06EE"/>
                          <w:p w:rsidR="000B06EE" w:rsidRDefault="000B06EE"/>
                          <w:p w:rsidR="003A7E61" w:rsidRDefault="003A7E61"/>
                          <w:p w:rsidR="003A7E61" w:rsidRDefault="003A7E61"/>
                          <w:p w:rsidR="003A7E61" w:rsidRDefault="003A7E61"/>
                          <w:p w:rsidR="008F06D4" w:rsidRDefault="008F06D4"/>
                          <w:p w:rsidR="008F06D4" w:rsidRDefault="008F06D4"/>
                          <w:p w:rsidR="00F8267B" w:rsidRDefault="00F826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2EAC1" id="Text Box 1" o:spid="_x0000_s1027" type="#_x0000_t202" style="position:absolute;left:0;text-align:left;margin-left:53.25pt;margin-top:8.1pt;width:503.25pt;height:199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" fillcolor="white [3201]" strokeweight=".5pt">
                <v:textbox>
                  <w:txbxContent>
                    <w:p w:rsidR="00F8267B" w:rsidRDefault="00F8267B"/>
                    <w:p w:rsidR="00F8267B" w:rsidRDefault="00F8267B"/>
                    <w:p w:rsidR="00F8267B" w:rsidRDefault="00F8267B"/>
                    <w:p w:rsidR="00F8267B" w:rsidRDefault="00F8267B"/>
                    <w:p w:rsidR="00F8267B" w:rsidRDefault="00F8267B"/>
                    <w:p w:rsidR="00F8267B" w:rsidRDefault="00F8267B"/>
                    <w:p w:rsidR="008F06D4" w:rsidRDefault="008F06D4"/>
                    <w:p w:rsidR="000B06EE" w:rsidRDefault="000B06EE"/>
                    <w:p w:rsidR="000B06EE" w:rsidRDefault="000B06EE"/>
                    <w:p w:rsidR="000B06EE" w:rsidRDefault="000B06EE"/>
                    <w:p w:rsidR="000B06EE" w:rsidRDefault="000B06EE"/>
                    <w:p w:rsidR="000B06EE" w:rsidRDefault="000B06EE"/>
                    <w:p w:rsidR="000B06EE" w:rsidRDefault="000B06EE"/>
                    <w:p w:rsidR="000B06EE" w:rsidRDefault="000B06EE"/>
                    <w:p w:rsidR="003A7E61" w:rsidRDefault="003A7E61"/>
                    <w:p w:rsidR="003A7E61" w:rsidRDefault="003A7E61"/>
                    <w:p w:rsidR="003A7E61" w:rsidRDefault="003A7E61"/>
                    <w:p w:rsidR="008F06D4" w:rsidRDefault="008F06D4"/>
                    <w:p w:rsidR="008F06D4" w:rsidRDefault="008F06D4"/>
                    <w:p w:rsidR="00F8267B" w:rsidRDefault="00F8267B"/>
                  </w:txbxContent>
                </v:textbox>
                <w10:wrap anchorx="page"/>
              </v:shape>
            </w:pict>
          </mc:Fallback>
        </mc:AlternateContent>
      </w:r>
    </w:p>
    <w:p w:rsidR="000B06EE" w:rsidRDefault="000B06EE" w:rsidP="008F06D4">
      <w:pPr>
        <w:ind w:left="-90" w:firstLine="360"/>
      </w:pPr>
    </w:p>
    <w:p w:rsidR="000B06EE" w:rsidRDefault="000B06EE" w:rsidP="008F06D4">
      <w:pPr>
        <w:ind w:left="-90" w:firstLine="360"/>
      </w:pPr>
    </w:p>
    <w:p w:rsidR="000B06EE" w:rsidRDefault="000B06EE" w:rsidP="008F06D4">
      <w:pPr>
        <w:ind w:left="-90" w:firstLine="360"/>
      </w:pPr>
    </w:p>
    <w:p w:rsidR="000B06EE" w:rsidRDefault="000B06EE" w:rsidP="008F06D4">
      <w:pPr>
        <w:ind w:left="-90" w:firstLine="360"/>
      </w:pPr>
    </w:p>
    <w:p w:rsidR="000B06EE" w:rsidRDefault="000B06EE" w:rsidP="008F06D4">
      <w:pPr>
        <w:ind w:left="-90" w:firstLine="360"/>
      </w:pPr>
    </w:p>
    <w:p w:rsidR="000B06EE" w:rsidRDefault="000B06EE" w:rsidP="008F06D4">
      <w:pPr>
        <w:ind w:left="-90" w:firstLine="360"/>
      </w:pPr>
    </w:p>
    <w:p w:rsidR="000B06EE" w:rsidRDefault="000B06EE" w:rsidP="008F06D4">
      <w:pPr>
        <w:ind w:left="-90" w:firstLine="360"/>
      </w:pPr>
    </w:p>
    <w:p w:rsidR="00085DA3" w:rsidRDefault="00085DA3"/>
    <w:p w:rsidR="00F8267B" w:rsidRDefault="00F8267B"/>
    <w:p w:rsidR="00F8267B" w:rsidRDefault="00F8267B"/>
    <w:p w:rsidR="008F06D4" w:rsidRDefault="008F06D4"/>
    <w:p w:rsidR="008F06D4" w:rsidRDefault="008F06D4"/>
    <w:p w:rsidR="008F06D4" w:rsidRDefault="008F06D4"/>
    <w:p w:rsidR="008F06D4" w:rsidRDefault="008F06D4"/>
    <w:p w:rsidR="008F06D4" w:rsidRDefault="008F06D4"/>
    <w:p w:rsidR="008F06D4" w:rsidRDefault="008F06D4"/>
    <w:p w:rsidR="008F06D4" w:rsidRDefault="008F06D4"/>
    <w:p w:rsidR="00F1266A" w:rsidRDefault="009825C8" w:rsidP="007B2293">
      <w:pPr>
        <w:pStyle w:val="Heading1"/>
        <w:numPr>
          <w:ilvl w:val="0"/>
          <w:numId w:val="4"/>
        </w:numPr>
        <w:tabs>
          <w:tab w:val="center" w:pos="5040"/>
        </w:tabs>
      </w:pPr>
      <w:r>
        <w:t>Room Categories</w:t>
      </w:r>
    </w:p>
    <w:p w:rsidR="00F1266A" w:rsidRDefault="00F1266A"/>
    <w:tbl>
      <w:tblPr>
        <w:tblW w:w="4871" w:type="pct"/>
        <w:tblInd w:w="360" w:type="dxa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928"/>
        <w:gridCol w:w="502"/>
        <w:gridCol w:w="2698"/>
        <w:gridCol w:w="2144"/>
        <w:gridCol w:w="2899"/>
      </w:tblGrid>
      <w:tr w:rsidR="00F1266A" w:rsidTr="005216AE">
        <w:tc>
          <w:tcPr>
            <w:tcW w:w="2430" w:type="dxa"/>
            <w:gridSpan w:val="2"/>
          </w:tcPr>
          <w:p w:rsidR="00F1266A" w:rsidRDefault="009825C8" w:rsidP="009825C8">
            <w:r>
              <w:t>Total Number of Rooms</w:t>
            </w:r>
            <w:r w:rsidR="00F1266A">
              <w:t>:</w:t>
            </w:r>
          </w:p>
        </w:tc>
        <w:tc>
          <w:tcPr>
            <w:tcW w:w="7741" w:type="dxa"/>
            <w:gridSpan w:val="3"/>
            <w:tcBorders>
              <w:bottom w:val="single" w:sz="4" w:space="0" w:color="404040" w:themeColor="text1" w:themeTint="BF"/>
            </w:tcBorders>
          </w:tcPr>
          <w:p w:rsidR="00F1266A" w:rsidRDefault="00F1266A" w:rsidP="009825C8"/>
        </w:tc>
      </w:tr>
      <w:tr w:rsidR="009825C8" w:rsidTr="005216AE">
        <w:tc>
          <w:tcPr>
            <w:tcW w:w="1928" w:type="dxa"/>
          </w:tcPr>
          <w:p w:rsidR="009825C8" w:rsidRDefault="009825C8" w:rsidP="009E6729">
            <w:r>
              <w:t>No of Full Suites</w:t>
            </w:r>
            <w:r w:rsidR="00085DA3">
              <w:t>(*)</w:t>
            </w:r>
            <w:r>
              <w:t>:</w:t>
            </w:r>
          </w:p>
        </w:tc>
        <w:tc>
          <w:tcPr>
            <w:tcW w:w="3200" w:type="dxa"/>
            <w:gridSpan w:val="2"/>
            <w:tcBorders>
              <w:bottom w:val="single" w:sz="4" w:space="0" w:color="404040" w:themeColor="text1" w:themeTint="BF"/>
            </w:tcBorders>
          </w:tcPr>
          <w:p w:rsidR="009825C8" w:rsidRPr="009825C8" w:rsidRDefault="009825C8" w:rsidP="009E6729"/>
        </w:tc>
        <w:tc>
          <w:tcPr>
            <w:tcW w:w="2144" w:type="dxa"/>
            <w:tcMar>
              <w:left w:w="216" w:type="dxa"/>
            </w:tcMar>
          </w:tcPr>
          <w:p w:rsidR="009825C8" w:rsidRDefault="009825C8" w:rsidP="009E6729">
            <w:r>
              <w:t>No of Half Suites</w:t>
            </w:r>
            <w:r w:rsidR="00085DA3">
              <w:t xml:space="preserve"> (**)</w:t>
            </w:r>
          </w:p>
        </w:tc>
        <w:tc>
          <w:tcPr>
            <w:tcW w:w="2899" w:type="dxa"/>
            <w:tcBorders>
              <w:bottom w:val="single" w:sz="4" w:space="0" w:color="404040" w:themeColor="text1" w:themeTint="BF"/>
            </w:tcBorders>
          </w:tcPr>
          <w:p w:rsidR="009825C8" w:rsidRDefault="009825C8" w:rsidP="009E6729">
            <w:r>
              <w:t>:</w:t>
            </w:r>
          </w:p>
        </w:tc>
      </w:tr>
      <w:tr w:rsidR="009825C8" w:rsidTr="005216AE">
        <w:tc>
          <w:tcPr>
            <w:tcW w:w="1928" w:type="dxa"/>
          </w:tcPr>
          <w:p w:rsidR="009825C8" w:rsidRDefault="006F65CA" w:rsidP="006F65CA">
            <w:r>
              <w:t>No of Universally Accessible Rooms:</w:t>
            </w:r>
          </w:p>
        </w:tc>
        <w:tc>
          <w:tcPr>
            <w:tcW w:w="3200" w:type="dxa"/>
            <w:gridSpan w:val="2"/>
            <w:tcBorders>
              <w:bottom w:val="single" w:sz="4" w:space="0" w:color="404040" w:themeColor="text1" w:themeTint="BF"/>
            </w:tcBorders>
          </w:tcPr>
          <w:p w:rsidR="009825C8" w:rsidRPr="009825C8" w:rsidRDefault="009825C8" w:rsidP="006F65CA">
            <w:pPr>
              <w:ind w:left="449"/>
            </w:pPr>
          </w:p>
        </w:tc>
        <w:tc>
          <w:tcPr>
            <w:tcW w:w="2144" w:type="dxa"/>
            <w:tcMar>
              <w:left w:w="216" w:type="dxa"/>
            </w:tcMar>
          </w:tcPr>
          <w:p w:rsidR="009825C8" w:rsidRDefault="005216AE" w:rsidP="009E6729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D35FEE" wp14:editId="3B13EFEC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148590</wp:posOffset>
                      </wp:positionV>
                      <wp:extent cx="1971675" cy="228600"/>
                      <wp:effectExtent l="0" t="0" r="9525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A1B0AA" id="Rectangle 5" o:spid="_x0000_s1026" style="position:absolute;margin-left:89.05pt;margin-top:11.7pt;width:155.2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" fillcolor="white [3212]" stroked="f" strokeweight="2pt"/>
                  </w:pict>
                </mc:Fallback>
              </mc:AlternateContent>
            </w:r>
          </w:p>
        </w:tc>
        <w:tc>
          <w:tcPr>
            <w:tcW w:w="2899" w:type="dxa"/>
            <w:tcBorders>
              <w:bottom w:val="single" w:sz="4" w:space="0" w:color="404040" w:themeColor="text1" w:themeTint="BF"/>
            </w:tcBorders>
          </w:tcPr>
          <w:p w:rsidR="009825C8" w:rsidRDefault="009825C8" w:rsidP="009E6729"/>
        </w:tc>
      </w:tr>
    </w:tbl>
    <w:p w:rsidR="006F65CA" w:rsidRDefault="006F65CA" w:rsidP="006F65CA">
      <w:pPr>
        <w:contextualSpacing/>
        <w:rPr>
          <w:rFonts w:ascii="Microsoft JhengHei Light" w:eastAsia="Microsoft JhengHei Light" w:hAnsi="Microsoft JhengHei Light" w:cs="Times New Roman"/>
          <w:sz w:val="18"/>
          <w:szCs w:val="18"/>
          <w:lang w:val="en-GB" w:eastAsia="en-US"/>
        </w:rPr>
      </w:pPr>
    </w:p>
    <w:p w:rsidR="006F65CA" w:rsidRPr="006F65CA" w:rsidRDefault="006F65CA" w:rsidP="005216AE">
      <w:pPr>
        <w:ind w:left="360" w:right="180"/>
        <w:contextualSpacing/>
        <w:rPr>
          <w:rFonts w:ascii="Microsoft JhengHei Light" w:eastAsia="Microsoft JhengHei Light" w:hAnsi="Microsoft JhengHei Light" w:cs="Times New Roman"/>
          <w:sz w:val="18"/>
          <w:szCs w:val="18"/>
          <w:lang w:val="en-GB" w:eastAsia="en-US"/>
        </w:rPr>
      </w:pPr>
      <w:r w:rsidRPr="006F65CA">
        <w:rPr>
          <w:rFonts w:ascii="Microsoft JhengHei Light" w:eastAsia="Microsoft JhengHei Light" w:hAnsi="Microsoft JhengHei Light" w:cs="Times New Roman"/>
          <w:sz w:val="18"/>
          <w:szCs w:val="18"/>
          <w:lang w:val="en-GB" w:eastAsia="en-US"/>
        </w:rPr>
        <w:t>(*A full suite is considered as a suite consisting of separate bedrooms (which are closed off) and separate living area.)</w:t>
      </w:r>
    </w:p>
    <w:p w:rsidR="006F65CA" w:rsidRPr="006F65CA" w:rsidRDefault="006F65CA" w:rsidP="005216AE">
      <w:pPr>
        <w:ind w:left="360" w:right="180"/>
        <w:contextualSpacing/>
        <w:rPr>
          <w:rFonts w:ascii="Microsoft JhengHei Light" w:eastAsia="Microsoft JhengHei Light" w:hAnsi="Microsoft JhengHei Light" w:cs="Times New Roman"/>
          <w:sz w:val="18"/>
          <w:szCs w:val="18"/>
          <w:lang w:val="en-GB" w:eastAsia="en-US"/>
        </w:rPr>
      </w:pPr>
      <w:r w:rsidRPr="006F65CA">
        <w:rPr>
          <w:rFonts w:ascii="Microsoft JhengHei Light" w:eastAsia="Microsoft JhengHei Light" w:hAnsi="Microsoft JhengHei Light" w:cs="Times New Roman"/>
          <w:sz w:val="18"/>
          <w:szCs w:val="18"/>
          <w:lang w:val="en-GB" w:eastAsia="en-US"/>
        </w:rPr>
        <w:t>(*</w:t>
      </w:r>
      <w:r w:rsidR="00085DA3">
        <w:rPr>
          <w:rFonts w:ascii="Microsoft JhengHei Light" w:eastAsia="Microsoft JhengHei Light" w:hAnsi="Microsoft JhengHei Light" w:cs="Times New Roman"/>
          <w:sz w:val="18"/>
          <w:szCs w:val="18"/>
          <w:lang w:val="en-GB" w:eastAsia="en-US"/>
        </w:rPr>
        <w:t>*</w:t>
      </w:r>
      <w:r w:rsidRPr="006F65CA">
        <w:rPr>
          <w:rFonts w:ascii="Microsoft JhengHei Light" w:eastAsia="Microsoft JhengHei Light" w:hAnsi="Microsoft JhengHei Light" w:cs="Times New Roman"/>
          <w:sz w:val="18"/>
          <w:szCs w:val="18"/>
          <w:lang w:val="en-GB" w:eastAsia="en-US"/>
        </w:rPr>
        <w:t xml:space="preserve"> A half/Junior suite is considered as a suite consisting of bedroom with expanded living area.)</w:t>
      </w:r>
    </w:p>
    <w:p w:rsidR="00F1266A" w:rsidRDefault="00F1266A"/>
    <w:p w:rsidR="00F1266A" w:rsidRDefault="00F1266A"/>
    <w:p w:rsidR="00F1266A" w:rsidRDefault="006F65CA" w:rsidP="007B2293">
      <w:pPr>
        <w:pStyle w:val="Heading1"/>
        <w:numPr>
          <w:ilvl w:val="0"/>
          <w:numId w:val="4"/>
        </w:numPr>
      </w:pPr>
      <w:r>
        <w:t>Staffing Details</w:t>
      </w:r>
    </w:p>
    <w:tbl>
      <w:tblPr>
        <w:tblW w:w="4871" w:type="pct"/>
        <w:tblInd w:w="360" w:type="dxa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2281"/>
        <w:gridCol w:w="19"/>
        <w:gridCol w:w="7782"/>
        <w:gridCol w:w="89"/>
      </w:tblGrid>
      <w:tr w:rsidR="00F1266A" w:rsidTr="005216AE">
        <w:trPr>
          <w:gridAfter w:val="1"/>
          <w:wAfter w:w="89" w:type="dxa"/>
        </w:trPr>
        <w:tc>
          <w:tcPr>
            <w:tcW w:w="2300" w:type="dxa"/>
            <w:gridSpan w:val="2"/>
          </w:tcPr>
          <w:p w:rsidR="00F1266A" w:rsidRDefault="006F65CA" w:rsidP="006F65CA">
            <w:r>
              <w:t>Total Number of Staff</w:t>
            </w:r>
            <w:r w:rsidR="00F1266A">
              <w:t>:</w:t>
            </w:r>
          </w:p>
        </w:tc>
        <w:tc>
          <w:tcPr>
            <w:tcW w:w="7781" w:type="dxa"/>
            <w:tcBorders>
              <w:bottom w:val="single" w:sz="4" w:space="0" w:color="404040" w:themeColor="text1" w:themeTint="BF"/>
            </w:tcBorders>
          </w:tcPr>
          <w:p w:rsidR="00F1266A" w:rsidRDefault="00F1266A" w:rsidP="006F65CA"/>
        </w:tc>
      </w:tr>
      <w:tr w:rsidR="00F1266A" w:rsidTr="005216AE">
        <w:tc>
          <w:tcPr>
            <w:tcW w:w="2300" w:type="dxa"/>
            <w:gridSpan w:val="2"/>
          </w:tcPr>
          <w:p w:rsidR="00F1266A" w:rsidRDefault="006F65CA" w:rsidP="009E6729">
            <w:r>
              <w:t>No of Local Employees:</w:t>
            </w:r>
          </w:p>
        </w:tc>
        <w:tc>
          <w:tcPr>
            <w:tcW w:w="7870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1266A" w:rsidRDefault="00F1266A" w:rsidP="006F65CA"/>
        </w:tc>
      </w:tr>
      <w:tr w:rsidR="00F1266A" w:rsidTr="005216AE">
        <w:tc>
          <w:tcPr>
            <w:tcW w:w="2281" w:type="dxa"/>
          </w:tcPr>
          <w:p w:rsidR="00F1266A" w:rsidRDefault="006F65CA" w:rsidP="006F65CA">
            <w:r>
              <w:t>No of Foreign Employees</w:t>
            </w:r>
            <w:r w:rsidR="00F1266A">
              <w:t>:</w:t>
            </w:r>
          </w:p>
        </w:tc>
        <w:tc>
          <w:tcPr>
            <w:tcW w:w="7889" w:type="dxa"/>
            <w:gridSpan w:val="3"/>
            <w:tcBorders>
              <w:bottom w:val="single" w:sz="4" w:space="0" w:color="404040" w:themeColor="text1" w:themeTint="BF"/>
            </w:tcBorders>
          </w:tcPr>
          <w:p w:rsidR="00F1266A" w:rsidRDefault="00F1266A" w:rsidP="006F65CA"/>
        </w:tc>
      </w:tr>
      <w:tr w:rsidR="006F65CA" w:rsidTr="005216AE">
        <w:tc>
          <w:tcPr>
            <w:tcW w:w="2281" w:type="dxa"/>
          </w:tcPr>
          <w:p w:rsidR="006F65CA" w:rsidRDefault="006F65CA" w:rsidP="009E6729">
            <w:r>
              <w:t>Current No of Students on Practical Training:</w:t>
            </w:r>
          </w:p>
        </w:tc>
        <w:tc>
          <w:tcPr>
            <w:tcW w:w="7889" w:type="dxa"/>
            <w:gridSpan w:val="3"/>
            <w:tcBorders>
              <w:bottom w:val="single" w:sz="4" w:space="0" w:color="404040" w:themeColor="text1" w:themeTint="BF"/>
            </w:tcBorders>
          </w:tcPr>
          <w:p w:rsidR="006F65CA" w:rsidRDefault="006F65CA" w:rsidP="009E6729"/>
        </w:tc>
      </w:tr>
    </w:tbl>
    <w:p w:rsidR="00F1266A" w:rsidRDefault="00F1266A"/>
    <w:p w:rsidR="00F1266A" w:rsidRDefault="00F1266A"/>
    <w:p w:rsidR="000B06EE" w:rsidRDefault="000B06EE"/>
    <w:p w:rsidR="000B06EE" w:rsidRDefault="000B06EE"/>
    <w:p w:rsidR="00F06A2A" w:rsidRDefault="00F06A2A" w:rsidP="0087308D">
      <w:pPr>
        <w:ind w:left="360"/>
      </w:pPr>
    </w:p>
    <w:p w:rsidR="000B06EE" w:rsidRDefault="000B06EE" w:rsidP="000B06EE">
      <w:pPr>
        <w:pStyle w:val="Heading1"/>
        <w:numPr>
          <w:ilvl w:val="0"/>
          <w:numId w:val="4"/>
        </w:numPr>
      </w:pPr>
      <w:r>
        <w:lastRenderedPageBreak/>
        <w:t>Sustainability Practices</w:t>
      </w:r>
    </w:p>
    <w:p w:rsidR="00DE5549" w:rsidRDefault="00A1580E">
      <w:pPr>
        <w:rPr>
          <w:rFonts w:ascii="Calibri" w:eastAsia="Times New Roman" w:hAnsi="Calibri" w:cs="Times New Roman"/>
          <w:color w:val="000000"/>
          <w:sz w:val="21"/>
          <w:szCs w:val="21"/>
          <w:lang w:val="en-GB" w:eastAsia="en-GB"/>
        </w:rPr>
      </w:pPr>
      <w:r w:rsidRPr="000B06EE">
        <w:rPr>
          <w:rFonts w:ascii="Calibri" w:eastAsia="Times New Roman" w:hAnsi="Calibri"/>
          <w:noProof/>
          <w:color w:val="000000"/>
          <w:sz w:val="22"/>
          <w:szCs w:val="22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460B997" wp14:editId="4DBCBE01">
            <wp:simplePos x="0" y="0"/>
            <wp:positionH relativeFrom="column">
              <wp:posOffset>3076575</wp:posOffset>
            </wp:positionH>
            <wp:positionV relativeFrom="paragraph">
              <wp:posOffset>59055</wp:posOffset>
            </wp:positionV>
            <wp:extent cx="571500" cy="590550"/>
            <wp:effectExtent l="0" t="0" r="0" b="0"/>
            <wp:wrapNone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0000000-0008-0000-0A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3030" t="3125" r="6166"/>
                    <a:stretch/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549" w:rsidRDefault="00DE5549">
      <w:pPr>
        <w:rPr>
          <w:rFonts w:ascii="Calibri" w:eastAsia="Times New Roman" w:hAnsi="Calibri" w:cs="Times New Roman"/>
          <w:color w:val="000000"/>
          <w:sz w:val="21"/>
          <w:szCs w:val="21"/>
          <w:lang w:val="en-GB" w:eastAsia="en-GB"/>
        </w:rPr>
      </w:pPr>
    </w:p>
    <w:p w:rsidR="00DE5549" w:rsidRDefault="00DE5549">
      <w:pPr>
        <w:rPr>
          <w:rFonts w:ascii="Calibri" w:eastAsia="Times New Roman" w:hAnsi="Calibri" w:cs="Times New Roman"/>
          <w:color w:val="000000"/>
          <w:sz w:val="21"/>
          <w:szCs w:val="21"/>
          <w:lang w:val="en-GB" w:eastAsia="en-GB"/>
        </w:rPr>
      </w:pPr>
    </w:p>
    <w:p w:rsidR="00DE5549" w:rsidRDefault="00DE5549">
      <w:pPr>
        <w:rPr>
          <w:rFonts w:ascii="Calibri" w:eastAsia="Times New Roman" w:hAnsi="Calibri" w:cs="Times New Roman"/>
          <w:color w:val="000000"/>
          <w:sz w:val="21"/>
          <w:szCs w:val="21"/>
          <w:lang w:val="en-GB" w:eastAsia="en-GB"/>
        </w:rPr>
      </w:pPr>
    </w:p>
    <w:p w:rsidR="00353DD3" w:rsidRDefault="000B4300" w:rsidP="00211C98">
      <w:pPr>
        <w:ind w:left="360"/>
        <w:jc w:val="both"/>
        <w:rPr>
          <w:rFonts w:ascii="Calibri" w:eastAsia="Times New Roman" w:hAnsi="Calibri" w:cs="Times New Roman"/>
          <w:color w:val="000000"/>
          <w:sz w:val="21"/>
          <w:szCs w:val="21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1"/>
          <w:szCs w:val="21"/>
          <w:lang w:val="en-GB" w:eastAsia="en-GB"/>
        </w:rPr>
        <w:t xml:space="preserve">The </w:t>
      </w:r>
      <w:r w:rsidR="00353DD3">
        <w:rPr>
          <w:rFonts w:ascii="Calibri" w:eastAsia="Times New Roman" w:hAnsi="Calibri" w:cs="Times New Roman"/>
          <w:color w:val="000000"/>
          <w:sz w:val="21"/>
          <w:szCs w:val="21"/>
          <w:lang w:val="en-GB" w:eastAsia="en-GB"/>
        </w:rPr>
        <w:t xml:space="preserve">Department would like to encourage our accommodation sector to incorporate sustainable practices in their business operations and as such a </w:t>
      </w:r>
      <w:r>
        <w:rPr>
          <w:rFonts w:ascii="Calibri" w:eastAsia="Times New Roman" w:hAnsi="Calibri" w:cs="Times New Roman"/>
          <w:color w:val="000000"/>
          <w:sz w:val="21"/>
          <w:szCs w:val="21"/>
          <w:lang w:val="en-GB" w:eastAsia="en-GB"/>
        </w:rPr>
        <w:t xml:space="preserve">sustainability component </w:t>
      </w:r>
      <w:r w:rsidR="00353DD3">
        <w:rPr>
          <w:rFonts w:ascii="Calibri" w:eastAsia="Times New Roman" w:hAnsi="Calibri" w:cs="Times New Roman"/>
          <w:color w:val="000000"/>
          <w:sz w:val="21"/>
          <w:szCs w:val="21"/>
          <w:lang w:val="en-GB" w:eastAsia="en-GB"/>
        </w:rPr>
        <w:t xml:space="preserve">has been included in the classification criteria. </w:t>
      </w:r>
    </w:p>
    <w:p w:rsidR="00A1580E" w:rsidRDefault="00A1580E" w:rsidP="00A1580E">
      <w:pPr>
        <w:ind w:left="36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n-GB"/>
        </w:rPr>
      </w:pPr>
    </w:p>
    <w:p w:rsidR="00A1580E" w:rsidRPr="00A1580E" w:rsidRDefault="00A1580E" w:rsidP="00A1580E">
      <w:pPr>
        <w:ind w:left="36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n-GB"/>
        </w:rPr>
      </w:pPr>
      <w:r w:rsidRPr="00A1580E">
        <w:rPr>
          <w:rFonts w:ascii="Calibri" w:eastAsia="Times New Roman" w:hAnsi="Calibri" w:cs="Times New Roman"/>
          <w:color w:val="000000"/>
          <w:sz w:val="21"/>
          <w:szCs w:val="21"/>
          <w:lang w:eastAsia="en-GB"/>
        </w:rPr>
        <w:t xml:space="preserve">Please indicate with a </w:t>
      </w:r>
      <w:r w:rsidRPr="00A1580E">
        <w:rPr>
          <w:rFonts w:ascii="Calibri" w:eastAsia="Times New Roman" w:hAnsi="Calibri" w:cs="Times New Roman"/>
          <w:color w:val="000000"/>
          <w:sz w:val="21"/>
          <w:szCs w:val="21"/>
          <w:lang w:eastAsia="en-GB"/>
        </w:rPr>
        <w:sym w:font="Wingdings" w:char="F0FC"/>
      </w:r>
      <w:r>
        <w:rPr>
          <w:rFonts w:ascii="Calibri" w:eastAsia="Times New Roman" w:hAnsi="Calibri" w:cs="Times New Roman"/>
          <w:color w:val="000000"/>
          <w:sz w:val="21"/>
          <w:szCs w:val="21"/>
          <w:lang w:eastAsia="en-GB"/>
        </w:rPr>
        <w:t xml:space="preserve"> whether the hotel has a</w:t>
      </w:r>
      <w:r w:rsidRPr="00A1580E">
        <w:rPr>
          <w:rFonts w:ascii="Calibri" w:eastAsia="Times New Roman" w:hAnsi="Calibri" w:cs="Times New Roman"/>
          <w:color w:val="000000"/>
          <w:sz w:val="21"/>
          <w:szCs w:val="21"/>
          <w:lang w:eastAsia="en-GB"/>
        </w:rPr>
        <w:t xml:space="preserve"> </w:t>
      </w:r>
      <w:r w:rsidRPr="00A1580E">
        <w:rPr>
          <w:rFonts w:ascii="Calibri" w:eastAsia="Times New Roman" w:hAnsi="Calibri" w:cs="Times New Roman"/>
          <w:color w:val="000000"/>
          <w:sz w:val="21"/>
          <w:szCs w:val="21"/>
          <w:lang w:val="en-GB" w:eastAsia="en-GB"/>
        </w:rPr>
        <w:t>Seychelles Sustainable Tourism Label (SSTL)</w:t>
      </w:r>
      <w:r w:rsidRPr="00A1580E">
        <w:rPr>
          <w:rFonts w:ascii="Calibri" w:eastAsia="Times New Roman" w:hAnsi="Calibri" w:cs="Times New Roman"/>
          <w:color w:val="000000"/>
          <w:sz w:val="21"/>
          <w:szCs w:val="21"/>
          <w:lang w:eastAsia="en-GB"/>
        </w:rPr>
        <w:t xml:space="preserve">. </w:t>
      </w:r>
    </w:p>
    <w:p w:rsidR="00A1580E" w:rsidRPr="00A1580E" w:rsidRDefault="00A1580E" w:rsidP="00A1580E">
      <w:pPr>
        <w:ind w:left="36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n-GB"/>
        </w:rPr>
      </w:pPr>
    </w:p>
    <w:p w:rsidR="001646FD" w:rsidRPr="00A1580E" w:rsidRDefault="00A1580E" w:rsidP="001646FD">
      <w:pPr>
        <w:ind w:left="360"/>
        <w:jc w:val="both"/>
        <w:rPr>
          <w:rFonts w:ascii="Calibri" w:eastAsia="Times New Roman" w:hAnsi="Calibri" w:cs="Times New Roman"/>
          <w:i/>
          <w:color w:val="000000"/>
          <w:sz w:val="21"/>
          <w:szCs w:val="21"/>
          <w:lang w:val="en-GB" w:eastAsia="en-GB"/>
        </w:rPr>
      </w:pPr>
      <w:r>
        <w:rPr>
          <w:rFonts w:ascii="Calibri" w:eastAsia="Times New Roman" w:hAnsi="Calibri" w:cs="Times New Roman"/>
          <w:i/>
          <w:color w:val="000000"/>
          <w:sz w:val="21"/>
          <w:szCs w:val="21"/>
          <w:lang w:val="en-GB" w:eastAsia="en-GB"/>
        </w:rPr>
        <w:t>*</w:t>
      </w:r>
      <w:r w:rsidR="00DE5549" w:rsidRPr="00A1580E">
        <w:rPr>
          <w:rFonts w:ascii="Calibri" w:eastAsia="Times New Roman" w:hAnsi="Calibri" w:cs="Times New Roman"/>
          <w:i/>
          <w:color w:val="000000"/>
          <w:sz w:val="21"/>
          <w:szCs w:val="21"/>
          <w:lang w:val="en-GB" w:eastAsia="en-GB"/>
        </w:rPr>
        <w:t xml:space="preserve">Note that establishments which are certified as a Seychelles Sustainable Tourism Label (SSTL) Hotel will qualify for 100% of the </w:t>
      </w:r>
      <w:r w:rsidR="00C47350">
        <w:rPr>
          <w:rFonts w:ascii="Calibri" w:eastAsia="Times New Roman" w:hAnsi="Calibri" w:cs="Times New Roman"/>
          <w:i/>
          <w:color w:val="000000"/>
          <w:sz w:val="21"/>
          <w:szCs w:val="21"/>
          <w:lang w:val="en-GB" w:eastAsia="en-GB"/>
        </w:rPr>
        <w:t>Sustainable Practices points.</w:t>
      </w:r>
    </w:p>
    <w:p w:rsidR="00DB30E3" w:rsidRDefault="00DB30E3"/>
    <w:p w:rsidR="00DB30E3" w:rsidRDefault="00DB30E3"/>
    <w:p w:rsidR="00A1580E" w:rsidRDefault="00A1580E" w:rsidP="00A1580E">
      <w:pPr>
        <w:ind w:left="36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AF7114" wp14:editId="6B91D984">
                <wp:simplePos x="0" y="0"/>
                <wp:positionH relativeFrom="column">
                  <wp:posOffset>2585720</wp:posOffset>
                </wp:positionH>
                <wp:positionV relativeFrom="paragraph">
                  <wp:posOffset>12065</wp:posOffset>
                </wp:positionV>
                <wp:extent cx="491320" cy="395785"/>
                <wp:effectExtent l="0" t="0" r="2349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95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12DD7" id="Rectangle 9" o:spid="_x0000_s1026" style="position:absolute;margin-left:203.6pt;margin-top:.95pt;width:38.7pt;height:31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" filled="f" strokecolor="#404040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88DCC9" wp14:editId="1B8AD161">
                <wp:simplePos x="0" y="0"/>
                <wp:positionH relativeFrom="column">
                  <wp:posOffset>619125</wp:posOffset>
                </wp:positionH>
                <wp:positionV relativeFrom="paragraph">
                  <wp:posOffset>21590</wp:posOffset>
                </wp:positionV>
                <wp:extent cx="491320" cy="395785"/>
                <wp:effectExtent l="0" t="0" r="2349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95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40D8D" id="Rectangle 8" o:spid="_x0000_s1026" style="position:absolute;margin-left:48.75pt;margin-top:1.7pt;width:38.7pt;height:3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" filled="f" strokecolor="#404040" strokeweight="1pt"/>
            </w:pict>
          </mc:Fallback>
        </mc:AlternateContent>
      </w:r>
    </w:p>
    <w:p w:rsidR="00A1580E" w:rsidRDefault="00A1580E" w:rsidP="00A1580E">
      <w:pPr>
        <w:tabs>
          <w:tab w:val="left" w:pos="1967"/>
          <w:tab w:val="center" w:pos="5220"/>
        </w:tabs>
      </w:pPr>
      <w:r>
        <w:tab/>
      </w:r>
      <w:proofErr w:type="gramStart"/>
      <w:r>
        <w:t>YES</w:t>
      </w:r>
      <w:proofErr w:type="gramEnd"/>
      <w:r>
        <w:tab/>
        <w:t>NO</w:t>
      </w:r>
    </w:p>
    <w:p w:rsidR="005216AE" w:rsidRDefault="005216AE"/>
    <w:p w:rsidR="005216AE" w:rsidRDefault="006B34F2" w:rsidP="005216AE">
      <w:pPr>
        <w:pStyle w:val="Heading1"/>
        <w:numPr>
          <w:ilvl w:val="0"/>
          <w:numId w:val="4"/>
        </w:numPr>
      </w:pPr>
      <w:r>
        <w:t>Universal Accessibility</w:t>
      </w:r>
    </w:p>
    <w:p w:rsidR="002443C2" w:rsidRDefault="006B34F2" w:rsidP="002443C2">
      <w:pPr>
        <w:ind w:left="360"/>
        <w:jc w:val="both"/>
      </w:pPr>
      <w:r>
        <w:t xml:space="preserve">Please indicate with a </w:t>
      </w:r>
      <w:r>
        <w:sym w:font="Wingdings" w:char="F0FC"/>
      </w:r>
      <w:r>
        <w:t xml:space="preserve"> whether the hotel is willing to be assessed and graded for universal accessibility</w:t>
      </w:r>
      <w:r w:rsidR="00091FA6">
        <w:t xml:space="preserve"> (UA)</w:t>
      </w:r>
      <w:r>
        <w:t xml:space="preserve">. </w:t>
      </w:r>
    </w:p>
    <w:p w:rsidR="002443C2" w:rsidRDefault="002443C2" w:rsidP="002443C2">
      <w:pPr>
        <w:ind w:left="360"/>
        <w:jc w:val="both"/>
      </w:pPr>
    </w:p>
    <w:p w:rsidR="006B34F2" w:rsidRDefault="006B34F2" w:rsidP="002443C2">
      <w:pPr>
        <w:ind w:left="360"/>
        <w:jc w:val="both"/>
      </w:pPr>
      <w:r>
        <w:t>*</w:t>
      </w:r>
      <w:r w:rsidRPr="002443C2">
        <w:rPr>
          <w:i/>
        </w:rPr>
        <w:t xml:space="preserve">Note that this is a separate accolade to that of your official star grading which will specifically assess the universal accessibility </w:t>
      </w:r>
      <w:r w:rsidR="00AF5350" w:rsidRPr="002443C2">
        <w:rPr>
          <w:i/>
        </w:rPr>
        <w:t xml:space="preserve">facilities </w:t>
      </w:r>
      <w:r w:rsidRPr="002443C2">
        <w:rPr>
          <w:i/>
        </w:rPr>
        <w:t>available at the premises.</w:t>
      </w:r>
      <w:r w:rsidR="00091FA6" w:rsidRPr="002443C2">
        <w:rPr>
          <w:i/>
        </w:rPr>
        <w:t xml:space="preserve"> The criteria for the UA grading is attached for your information</w:t>
      </w:r>
      <w:r w:rsidR="00091FA6">
        <w:t>.</w:t>
      </w:r>
    </w:p>
    <w:p w:rsidR="006B34F2" w:rsidRDefault="006B34F2" w:rsidP="006B34F2">
      <w:pPr>
        <w:ind w:left="360"/>
      </w:pPr>
    </w:p>
    <w:p w:rsidR="00AF5350" w:rsidRDefault="00AF5350" w:rsidP="006B34F2">
      <w:pPr>
        <w:ind w:left="360"/>
      </w:pPr>
    </w:p>
    <w:p w:rsidR="000C4A5B" w:rsidRDefault="00AF5350" w:rsidP="006B34F2">
      <w:pPr>
        <w:ind w:left="36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CC069" wp14:editId="258E65A5">
                <wp:simplePos x="0" y="0"/>
                <wp:positionH relativeFrom="column">
                  <wp:posOffset>2647172</wp:posOffset>
                </wp:positionH>
                <wp:positionV relativeFrom="paragraph">
                  <wp:posOffset>4445</wp:posOffset>
                </wp:positionV>
                <wp:extent cx="491320" cy="395785"/>
                <wp:effectExtent l="0" t="0" r="23495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95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8820A" id="Rectangle 7" o:spid="_x0000_s1026" style="position:absolute;margin-left:208.45pt;margin-top:.35pt;width:38.7pt;height:31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" filled="f" strokecolor="#404040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9CC069" wp14:editId="258E65A5">
                <wp:simplePos x="0" y="0"/>
                <wp:positionH relativeFrom="column">
                  <wp:posOffset>627806</wp:posOffset>
                </wp:positionH>
                <wp:positionV relativeFrom="paragraph">
                  <wp:posOffset>11430</wp:posOffset>
                </wp:positionV>
                <wp:extent cx="491320" cy="395785"/>
                <wp:effectExtent l="0" t="0" r="2349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95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E427E" id="Rectangle 6" o:spid="_x0000_s1026" style="position:absolute;margin-left:49.45pt;margin-top:.9pt;width:38.7pt;height:3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" filled="f" strokecolor="#404040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CC069" wp14:editId="258E65A5">
                <wp:simplePos x="0" y="0"/>
                <wp:positionH relativeFrom="column">
                  <wp:posOffset>974422</wp:posOffset>
                </wp:positionH>
                <wp:positionV relativeFrom="paragraph">
                  <wp:posOffset>5715</wp:posOffset>
                </wp:positionV>
                <wp:extent cx="491320" cy="395785"/>
                <wp:effectExtent l="0" t="0" r="0" b="44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95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AF765" id="Rectangle 3" o:spid="_x0000_s1026" style="position:absolute;margin-left:76.75pt;margin-top:.45pt;width:38.7pt;height:3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" filled="f" stroked="f" strokeweight="1pt"/>
            </w:pict>
          </mc:Fallback>
        </mc:AlternateContent>
      </w:r>
      <w:r w:rsidR="006B34F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3185748</wp:posOffset>
                </wp:positionH>
                <wp:positionV relativeFrom="paragraph">
                  <wp:posOffset>3829</wp:posOffset>
                </wp:positionV>
                <wp:extent cx="491320" cy="395785"/>
                <wp:effectExtent l="0" t="0" r="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39578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40BF6" id="Rectangle 2" o:spid="_x0000_s1026" style="position:absolute;margin-left:250.85pt;margin-top:.3pt;width:38.7pt;height:3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" filled="f" stroked="f" strokeweight="1pt"/>
            </w:pict>
          </mc:Fallback>
        </mc:AlternateContent>
      </w:r>
      <w:r w:rsidR="006B34F2">
        <w:t xml:space="preserve"> </w:t>
      </w:r>
    </w:p>
    <w:p w:rsidR="006B34F2" w:rsidRDefault="00AF5350" w:rsidP="006B34F2">
      <w:pPr>
        <w:tabs>
          <w:tab w:val="left" w:pos="1967"/>
          <w:tab w:val="center" w:pos="5220"/>
        </w:tabs>
      </w:pPr>
      <w:r>
        <w:tab/>
      </w:r>
      <w:proofErr w:type="gramStart"/>
      <w:r w:rsidR="006B34F2">
        <w:t>YES</w:t>
      </w:r>
      <w:proofErr w:type="gramEnd"/>
      <w:r w:rsidR="006B34F2">
        <w:tab/>
        <w:t>NO</w:t>
      </w:r>
    </w:p>
    <w:p w:rsidR="006B34F2" w:rsidRDefault="006B34F2"/>
    <w:p w:rsidR="006B34F2" w:rsidRDefault="006B34F2" w:rsidP="006B34F2">
      <w:pPr>
        <w:pStyle w:val="Heading1"/>
        <w:numPr>
          <w:ilvl w:val="0"/>
          <w:numId w:val="4"/>
        </w:numPr>
      </w:pPr>
      <w:r>
        <w:t>Declaration</w:t>
      </w:r>
    </w:p>
    <w:p w:rsidR="006B34F2" w:rsidRDefault="006B34F2"/>
    <w:p w:rsidR="005216AE" w:rsidRDefault="005216AE" w:rsidP="005216AE">
      <w:pPr>
        <w:ind w:left="360"/>
      </w:pPr>
      <w:r>
        <w:t>I declare that the submitted information is true, accurate and correct to the best of my knowledge.</w:t>
      </w:r>
    </w:p>
    <w:p w:rsidR="005216AE" w:rsidRDefault="005216AE"/>
    <w:tbl>
      <w:tblPr>
        <w:tblW w:w="4871" w:type="pct"/>
        <w:tblInd w:w="360" w:type="dxa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2281"/>
        <w:gridCol w:w="19"/>
        <w:gridCol w:w="7782"/>
        <w:gridCol w:w="89"/>
      </w:tblGrid>
      <w:tr w:rsidR="005216AE" w:rsidTr="005216AE">
        <w:trPr>
          <w:gridAfter w:val="1"/>
          <w:wAfter w:w="89" w:type="dxa"/>
        </w:trPr>
        <w:tc>
          <w:tcPr>
            <w:tcW w:w="2300" w:type="dxa"/>
            <w:gridSpan w:val="2"/>
          </w:tcPr>
          <w:p w:rsidR="005216AE" w:rsidRDefault="005216AE" w:rsidP="009E6729">
            <w:r>
              <w:t>Name:</w:t>
            </w:r>
          </w:p>
        </w:tc>
        <w:tc>
          <w:tcPr>
            <w:tcW w:w="7782" w:type="dxa"/>
            <w:tcBorders>
              <w:bottom w:val="single" w:sz="4" w:space="0" w:color="404040" w:themeColor="text1" w:themeTint="BF"/>
            </w:tcBorders>
          </w:tcPr>
          <w:p w:rsidR="005216AE" w:rsidRDefault="005216AE" w:rsidP="009E6729"/>
        </w:tc>
      </w:tr>
      <w:tr w:rsidR="005216AE" w:rsidTr="005216AE">
        <w:trPr>
          <w:gridAfter w:val="1"/>
          <w:wAfter w:w="89" w:type="dxa"/>
        </w:trPr>
        <w:tc>
          <w:tcPr>
            <w:tcW w:w="2300" w:type="dxa"/>
            <w:gridSpan w:val="2"/>
          </w:tcPr>
          <w:p w:rsidR="005216AE" w:rsidRDefault="005216AE" w:rsidP="009E6729">
            <w:r>
              <w:t>Signature:</w:t>
            </w:r>
          </w:p>
        </w:tc>
        <w:tc>
          <w:tcPr>
            <w:tcW w:w="7782" w:type="dxa"/>
            <w:tcBorders>
              <w:bottom w:val="single" w:sz="4" w:space="0" w:color="404040" w:themeColor="text1" w:themeTint="BF"/>
            </w:tcBorders>
          </w:tcPr>
          <w:p w:rsidR="005216AE" w:rsidRDefault="005216AE" w:rsidP="009E6729"/>
        </w:tc>
      </w:tr>
      <w:tr w:rsidR="005216AE" w:rsidTr="005216AE">
        <w:tc>
          <w:tcPr>
            <w:tcW w:w="2300" w:type="dxa"/>
            <w:gridSpan w:val="2"/>
          </w:tcPr>
          <w:p w:rsidR="005216AE" w:rsidRDefault="005216AE" w:rsidP="009E6729">
            <w:r>
              <w:t>Designation:</w:t>
            </w:r>
          </w:p>
        </w:tc>
        <w:tc>
          <w:tcPr>
            <w:tcW w:w="7871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5216AE" w:rsidRDefault="005216AE" w:rsidP="009E6729"/>
        </w:tc>
      </w:tr>
      <w:tr w:rsidR="005216AE" w:rsidTr="005216AE">
        <w:tc>
          <w:tcPr>
            <w:tcW w:w="2281" w:type="dxa"/>
          </w:tcPr>
          <w:p w:rsidR="005216AE" w:rsidRDefault="005216AE" w:rsidP="009E6729">
            <w:r>
              <w:t>Date:</w:t>
            </w:r>
          </w:p>
        </w:tc>
        <w:tc>
          <w:tcPr>
            <w:tcW w:w="7890" w:type="dxa"/>
            <w:gridSpan w:val="3"/>
            <w:tcBorders>
              <w:bottom w:val="single" w:sz="4" w:space="0" w:color="404040" w:themeColor="text1" w:themeTint="BF"/>
            </w:tcBorders>
          </w:tcPr>
          <w:p w:rsidR="005216AE" w:rsidRDefault="005216AE" w:rsidP="009E6729"/>
        </w:tc>
      </w:tr>
    </w:tbl>
    <w:p w:rsidR="007D199F" w:rsidRDefault="007D199F" w:rsidP="002001CE"/>
    <w:p w:rsidR="007D199F" w:rsidRDefault="007D199F" w:rsidP="007D199F">
      <w:pPr>
        <w:pStyle w:val="Heading1"/>
        <w:numPr>
          <w:ilvl w:val="0"/>
          <w:numId w:val="4"/>
        </w:numPr>
      </w:pPr>
      <w:r>
        <w:t>Additional Information</w:t>
      </w:r>
    </w:p>
    <w:p w:rsidR="007D199F" w:rsidRDefault="007D199F" w:rsidP="000778A2">
      <w:pPr>
        <w:ind w:firstLine="360"/>
      </w:pPr>
      <w:r>
        <w:t xml:space="preserve">For any additional information, kindly contact; </w:t>
      </w:r>
    </w:p>
    <w:p w:rsidR="007D199F" w:rsidRDefault="007D199F" w:rsidP="007D199F">
      <w:pPr>
        <w:ind w:left="360"/>
      </w:pPr>
    </w:p>
    <w:p w:rsidR="007D199F" w:rsidRDefault="007D199F" w:rsidP="007D199F">
      <w:pPr>
        <w:ind w:left="360"/>
      </w:pPr>
      <w:r>
        <w:t xml:space="preserve">Mrs. Sinha Levkovic </w:t>
      </w:r>
    </w:p>
    <w:p w:rsidR="007D199F" w:rsidRDefault="00130938" w:rsidP="007D199F">
      <w:pPr>
        <w:ind w:left="360"/>
      </w:pPr>
      <w:r>
        <w:t xml:space="preserve">Director Product Planning and Development </w:t>
      </w:r>
    </w:p>
    <w:p w:rsidR="007D199F" w:rsidRDefault="00C44F41" w:rsidP="00130938">
      <w:pPr>
        <w:ind w:firstLine="360"/>
      </w:pPr>
      <w:r>
        <w:lastRenderedPageBreak/>
        <w:t>Tourism</w:t>
      </w:r>
      <w:r w:rsidR="00130938">
        <w:t xml:space="preserve"> Department</w:t>
      </w:r>
    </w:p>
    <w:p w:rsidR="007D199F" w:rsidRDefault="00130938" w:rsidP="007D199F">
      <w:pPr>
        <w:ind w:left="360"/>
      </w:pPr>
      <w:r>
        <w:t>Tel: 4671300</w:t>
      </w:r>
    </w:p>
    <w:p w:rsidR="007D199F" w:rsidRPr="007D199F" w:rsidRDefault="007D199F" w:rsidP="000778A2">
      <w:pPr>
        <w:ind w:left="360"/>
      </w:pPr>
      <w:r>
        <w:t xml:space="preserve">Email: </w:t>
      </w:r>
      <w:r w:rsidR="00130938">
        <w:t>sinha.levkovic@seychelles</w:t>
      </w:r>
      <w:r>
        <w:t>.</w:t>
      </w:r>
      <w:r w:rsidR="00130938">
        <w:t>com</w:t>
      </w:r>
      <w:bookmarkStart w:id="0" w:name="_GoBack"/>
      <w:bookmarkEnd w:id="0"/>
    </w:p>
    <w:sectPr w:rsidR="007D199F" w:rsidRPr="007D199F" w:rsidSect="007B2293">
      <w:footerReference w:type="default" r:id="rId10"/>
      <w:pgSz w:w="12240" w:h="15840"/>
      <w:pgMar w:top="1080" w:right="108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EC" w:rsidRDefault="00573DEC">
      <w:r>
        <w:separator/>
      </w:r>
    </w:p>
  </w:endnote>
  <w:endnote w:type="continuationSeparator" w:id="0">
    <w:p w:rsidR="00573DEC" w:rsidRDefault="0057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77704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8360D2" w:rsidRPr="00CE4A7C" w:rsidRDefault="00FA2D8F">
        <w:pPr>
          <w:pStyle w:val="Footer"/>
          <w:rPr>
            <w:sz w:val="18"/>
            <w:szCs w:val="18"/>
          </w:rPr>
        </w:pPr>
        <w:r w:rsidRPr="00CE4A7C">
          <w:rPr>
            <w:sz w:val="18"/>
            <w:szCs w:val="18"/>
          </w:rPr>
          <w:fldChar w:fldCharType="begin"/>
        </w:r>
        <w:r w:rsidRPr="00CE4A7C">
          <w:rPr>
            <w:sz w:val="18"/>
            <w:szCs w:val="18"/>
          </w:rPr>
          <w:instrText xml:space="preserve"> PAGE   \* MERGEFORMAT </w:instrText>
        </w:r>
        <w:r w:rsidRPr="00CE4A7C">
          <w:rPr>
            <w:sz w:val="18"/>
            <w:szCs w:val="18"/>
          </w:rPr>
          <w:fldChar w:fldCharType="separate"/>
        </w:r>
        <w:r w:rsidR="000778A2">
          <w:rPr>
            <w:noProof/>
            <w:sz w:val="18"/>
            <w:szCs w:val="18"/>
          </w:rPr>
          <w:t>3</w:t>
        </w:r>
        <w:r w:rsidRPr="00CE4A7C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EC" w:rsidRDefault="00573DEC">
      <w:r>
        <w:separator/>
      </w:r>
    </w:p>
  </w:footnote>
  <w:footnote w:type="continuationSeparator" w:id="0">
    <w:p w:rsidR="00573DEC" w:rsidRDefault="0057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674726C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CCD0D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626A3F"/>
    <w:multiLevelType w:val="hybridMultilevel"/>
    <w:tmpl w:val="77E4D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645A"/>
    <w:multiLevelType w:val="hybridMultilevel"/>
    <w:tmpl w:val="77E4D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754F3"/>
    <w:multiLevelType w:val="hybridMultilevel"/>
    <w:tmpl w:val="568A5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2773"/>
    <w:multiLevelType w:val="hybridMultilevel"/>
    <w:tmpl w:val="09CE8E58"/>
    <w:lvl w:ilvl="0" w:tplc="4E849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07CB4"/>
    <w:multiLevelType w:val="hybridMultilevel"/>
    <w:tmpl w:val="8404F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1417F"/>
    <w:multiLevelType w:val="hybridMultilevel"/>
    <w:tmpl w:val="B16AB3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16B43"/>
    <w:multiLevelType w:val="hybridMultilevel"/>
    <w:tmpl w:val="5B821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F"/>
    <w:rsid w:val="000060F9"/>
    <w:rsid w:val="000778A2"/>
    <w:rsid w:val="00085DA3"/>
    <w:rsid w:val="00091FA6"/>
    <w:rsid w:val="000B06EE"/>
    <w:rsid w:val="000B4300"/>
    <w:rsid w:val="000C157C"/>
    <w:rsid w:val="000C4A5B"/>
    <w:rsid w:val="000F0DC1"/>
    <w:rsid w:val="001023BB"/>
    <w:rsid w:val="00130699"/>
    <w:rsid w:val="00130938"/>
    <w:rsid w:val="001646FD"/>
    <w:rsid w:val="00170589"/>
    <w:rsid w:val="001A1CD9"/>
    <w:rsid w:val="002001CE"/>
    <w:rsid w:val="00201CF3"/>
    <w:rsid w:val="00211C98"/>
    <w:rsid w:val="002443C2"/>
    <w:rsid w:val="00250212"/>
    <w:rsid w:val="00353DD3"/>
    <w:rsid w:val="00364E31"/>
    <w:rsid w:val="003A7E61"/>
    <w:rsid w:val="004D360F"/>
    <w:rsid w:val="005216AE"/>
    <w:rsid w:val="005223B6"/>
    <w:rsid w:val="005257B0"/>
    <w:rsid w:val="005311BD"/>
    <w:rsid w:val="00573DEC"/>
    <w:rsid w:val="0063799E"/>
    <w:rsid w:val="006544F7"/>
    <w:rsid w:val="0068098E"/>
    <w:rsid w:val="006B34F2"/>
    <w:rsid w:val="006F65CA"/>
    <w:rsid w:val="00724788"/>
    <w:rsid w:val="007B2293"/>
    <w:rsid w:val="007D199F"/>
    <w:rsid w:val="007D7B6F"/>
    <w:rsid w:val="008360D2"/>
    <w:rsid w:val="00863F20"/>
    <w:rsid w:val="0087308D"/>
    <w:rsid w:val="008F06D4"/>
    <w:rsid w:val="00904F73"/>
    <w:rsid w:val="009825C8"/>
    <w:rsid w:val="00A1580E"/>
    <w:rsid w:val="00A91281"/>
    <w:rsid w:val="00AF5350"/>
    <w:rsid w:val="00B654D5"/>
    <w:rsid w:val="00B715BB"/>
    <w:rsid w:val="00C428C6"/>
    <w:rsid w:val="00C44F41"/>
    <w:rsid w:val="00C47350"/>
    <w:rsid w:val="00CC7F1F"/>
    <w:rsid w:val="00CE4A7C"/>
    <w:rsid w:val="00CF7F1D"/>
    <w:rsid w:val="00DB30E3"/>
    <w:rsid w:val="00DE5549"/>
    <w:rsid w:val="00E30083"/>
    <w:rsid w:val="00E63E8C"/>
    <w:rsid w:val="00EC1B81"/>
    <w:rsid w:val="00F06A2A"/>
    <w:rsid w:val="00F1266A"/>
    <w:rsid w:val="00F35E6D"/>
    <w:rsid w:val="00F8267B"/>
    <w:rsid w:val="00F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182F"/>
  <w15:chartTrackingRefBased/>
  <w15:docId w15:val="{33B96C73-6997-46C4-9BA1-7DA0E797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80E"/>
  </w:style>
  <w:style w:type="paragraph" w:styleId="Heading1">
    <w:name w:val="heading 1"/>
    <w:basedOn w:val="Normal"/>
    <w:link w:val="Heading1Char"/>
    <w:uiPriority w:val="3"/>
    <w:qFormat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404040" w:themeFill="text1" w:themeFillTint="BF"/>
      <w:spacing w:before="240" w:after="200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120"/>
      <w:outlineLvl w:val="5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404040" w:themeFill="text1" w:themeFillTint="BF"/>
      <w:lang w:eastAsia="en-US"/>
    </w:rPr>
  </w:style>
  <w:style w:type="paragraph" w:styleId="Title">
    <w:name w:val="Title"/>
    <w:basedOn w:val="Normal"/>
    <w:link w:val="TitleChar"/>
    <w:uiPriority w:val="2"/>
    <w:qFormat/>
    <w:pPr>
      <w:spacing w:before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paragraph" w:customStyle="1" w:styleId="CompanyName">
    <w:name w:val="Company Name"/>
    <w:basedOn w:val="Normal"/>
    <w:uiPriority w:val="1"/>
    <w:qFormat/>
    <w:pPr>
      <w:jc w:val="right"/>
    </w:pPr>
    <w:rPr>
      <w:rFonts w:eastAsia="Times New Roman" w:cs="Times New Roman"/>
      <w:b/>
      <w:color w:val="595959" w:themeColor="text1" w:themeTint="A6"/>
      <w:sz w:val="3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uiPriority w:val="4"/>
    <w:pPr>
      <w:numPr>
        <w:numId w:val="3"/>
      </w:numPr>
      <w:spacing w:after="2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paragraph" w:styleId="ListParagraph">
    <w:name w:val="List Paragraph"/>
    <w:basedOn w:val="Normal"/>
    <w:uiPriority w:val="34"/>
    <w:qFormat/>
    <w:rsid w:val="009825C8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360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an\AppData\Roaming\Microsoft\Templates\Employee%20referral%20form.dotx" TargetMode="External"/></Relationships>
</file>

<file path=word/theme/theme1.xml><?xml version="1.0" encoding="utf-8"?>
<a:theme xmlns:a="http://schemas.openxmlformats.org/drawingml/2006/main" name="Employee Referral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31F93-517E-4F0E-989F-9FE27547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form.dotx</Template>
  <TotalTime>2736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Durup</dc:creator>
  <cp:keywords/>
  <dc:description/>
  <cp:lastModifiedBy>Cindy Camille</cp:lastModifiedBy>
  <cp:revision>37</cp:revision>
  <dcterms:created xsi:type="dcterms:W3CDTF">2018-04-09T11:52:00Z</dcterms:created>
  <dcterms:modified xsi:type="dcterms:W3CDTF">2023-08-21T11:37:00Z</dcterms:modified>
</cp:coreProperties>
</file>